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91" w:rsidRPr="00690F54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Pr="00690F54">
        <w:rPr>
          <w:b w:val="0"/>
          <w:color w:val="auto"/>
          <w:sz w:val="22"/>
          <w:szCs w:val="22"/>
        </w:rPr>
        <w:instrText xml:space="preserve"> FORMTEXT </w:instrText>
      </w:r>
      <w:r w:rsidRPr="00690F54">
        <w:rPr>
          <w:b w:val="0"/>
          <w:color w:val="auto"/>
          <w:sz w:val="22"/>
          <w:szCs w:val="22"/>
        </w:rPr>
      </w:r>
      <w:r w:rsidRPr="00690F54">
        <w:rPr>
          <w:b w:val="0"/>
          <w:color w:val="auto"/>
          <w:sz w:val="22"/>
          <w:szCs w:val="22"/>
        </w:rPr>
        <w:fldChar w:fldCharType="separate"/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color w:val="auto"/>
          <w:sz w:val="22"/>
          <w:szCs w:val="22"/>
        </w:rPr>
        <w:fldChar w:fldCharType="end"/>
      </w: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>(Adresse)</w:t>
      </w: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An die</w:t>
      </w:r>
    </w:p>
    <w:p w:rsidR="00386C91" w:rsidRPr="0047638C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47638C">
        <w:rPr>
          <w:b w:val="0"/>
          <w:bCs w:val="0"/>
          <w:color w:val="auto"/>
          <w:sz w:val="22"/>
          <w:szCs w:val="22"/>
        </w:rPr>
        <w:t>Bezirkshauptmannschaft</w:t>
      </w:r>
      <w:r w:rsidR="00E851E9" w:rsidRPr="0047638C">
        <w:rPr>
          <w:b w:val="0"/>
          <w:bCs w:val="0"/>
          <w:color w:val="auto"/>
          <w:sz w:val="22"/>
          <w:szCs w:val="22"/>
        </w:rPr>
        <w:t xml:space="preserve"> </w:t>
      </w:r>
      <w:r w:rsidR="00850615">
        <w:rPr>
          <w:b w:val="0"/>
          <w:color w:val="auto"/>
          <w:sz w:val="22"/>
          <w:szCs w:val="22"/>
        </w:rPr>
        <w:t>Weiz</w:t>
      </w:r>
    </w:p>
    <w:p w:rsidR="00386C91" w:rsidRDefault="00850615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 xml:space="preserve">Referat </w:t>
      </w:r>
      <w:r w:rsidR="003A1BE3">
        <w:rPr>
          <w:b w:val="0"/>
          <w:bCs w:val="0"/>
          <w:color w:val="auto"/>
          <w:sz w:val="22"/>
        </w:rPr>
        <w:t xml:space="preserve">für Sozialwesen, </w:t>
      </w:r>
      <w:bookmarkStart w:id="0" w:name="_GoBack"/>
      <w:bookmarkEnd w:id="0"/>
      <w:r>
        <w:rPr>
          <w:b w:val="0"/>
          <w:bCs w:val="0"/>
          <w:color w:val="auto"/>
          <w:sz w:val="22"/>
        </w:rPr>
        <w:t>Kinder- und</w:t>
      </w:r>
      <w:r w:rsidR="004932A8">
        <w:rPr>
          <w:b w:val="0"/>
          <w:bCs w:val="0"/>
          <w:color w:val="auto"/>
          <w:sz w:val="22"/>
        </w:rPr>
        <w:t xml:space="preserve"> Jugend</w:t>
      </w:r>
      <w:r>
        <w:rPr>
          <w:b w:val="0"/>
          <w:bCs w:val="0"/>
          <w:color w:val="auto"/>
          <w:sz w:val="22"/>
        </w:rPr>
        <w:t>hilfe</w:t>
      </w:r>
    </w:p>
    <w:p w:rsidR="00931373" w:rsidRDefault="00850615" w:rsidP="0049501A">
      <w:pPr>
        <w:pStyle w:val="Titel"/>
        <w:spacing w:line="300" w:lineRule="exact"/>
        <w:jc w:val="left"/>
        <w:rPr>
          <w:b w:val="0"/>
          <w:color w:val="auto"/>
          <w:sz w:val="22"/>
          <w:szCs w:val="22"/>
        </w:rPr>
      </w:pPr>
      <w:proofErr w:type="spellStart"/>
      <w:r>
        <w:rPr>
          <w:b w:val="0"/>
          <w:color w:val="auto"/>
          <w:sz w:val="22"/>
          <w:szCs w:val="22"/>
        </w:rPr>
        <w:t>Birkfelder</w:t>
      </w:r>
      <w:proofErr w:type="spellEnd"/>
      <w:r>
        <w:rPr>
          <w:b w:val="0"/>
          <w:color w:val="auto"/>
          <w:sz w:val="22"/>
          <w:szCs w:val="22"/>
        </w:rPr>
        <w:t xml:space="preserve"> Straße 28</w:t>
      </w:r>
    </w:p>
    <w:p w:rsidR="00850615" w:rsidRPr="00E851E9" w:rsidRDefault="00850615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8160 Weiz</w:t>
      </w:r>
    </w:p>
    <w:p w:rsidR="00386C91" w:rsidRPr="00690F54" w:rsidRDefault="00386C91" w:rsidP="0049501A">
      <w:pPr>
        <w:pStyle w:val="Titel"/>
        <w:spacing w:line="300" w:lineRule="exact"/>
        <w:jc w:val="righ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bCs w:val="0"/>
          <w:color w:val="auto"/>
          <w:sz w:val="22"/>
          <w:szCs w:val="22"/>
        </w:rPr>
        <w:t xml:space="preserve">Ort, Datum </w:t>
      </w:r>
      <w:r w:rsidR="0049501A"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690F54">
        <w:rPr>
          <w:b w:val="0"/>
          <w:color w:val="auto"/>
          <w:sz w:val="22"/>
          <w:szCs w:val="22"/>
        </w:rPr>
        <w:instrText xml:space="preserve"> FORMTEXT </w:instrText>
      </w:r>
      <w:r w:rsidR="0049501A" w:rsidRPr="00690F54">
        <w:rPr>
          <w:b w:val="0"/>
          <w:color w:val="auto"/>
          <w:sz w:val="22"/>
          <w:szCs w:val="22"/>
        </w:rPr>
      </w:r>
      <w:r w:rsidR="0049501A" w:rsidRPr="00690F54">
        <w:rPr>
          <w:b w:val="0"/>
          <w:color w:val="auto"/>
          <w:sz w:val="22"/>
          <w:szCs w:val="22"/>
        </w:rPr>
        <w:fldChar w:fldCharType="separate"/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color w:val="auto"/>
          <w:sz w:val="22"/>
          <w:szCs w:val="22"/>
        </w:rPr>
        <w:fldChar w:fldCharType="end"/>
      </w:r>
    </w:p>
    <w:p w:rsidR="00386C91" w:rsidRDefault="00386C91" w:rsidP="0049501A">
      <w:pPr>
        <w:pStyle w:val="Titel"/>
        <w:spacing w:line="300" w:lineRule="exact"/>
        <w:jc w:val="right"/>
        <w:rPr>
          <w:sz w:val="24"/>
        </w:rPr>
      </w:pPr>
      <w:r>
        <w:rPr>
          <w:b w:val="0"/>
          <w:bCs w:val="0"/>
          <w:color w:val="auto"/>
          <w:sz w:val="24"/>
        </w:rPr>
        <w:t xml:space="preserve"> </w:t>
      </w:r>
    </w:p>
    <w:p w:rsidR="00386C91" w:rsidRDefault="00925C61" w:rsidP="0049501A">
      <w:pPr>
        <w:pStyle w:val="Titel"/>
        <w:spacing w:line="300" w:lineRule="exact"/>
      </w:pPr>
      <w:r>
        <w:t>ANTRAG</w:t>
      </w:r>
    </w:p>
    <w:p w:rsidR="00386C91" w:rsidRDefault="00F3395E" w:rsidP="0049501A">
      <w:pPr>
        <w:tabs>
          <w:tab w:val="left" w:pos="1260"/>
        </w:tabs>
        <w:spacing w:line="300" w:lineRule="exact"/>
      </w:pPr>
      <w:r>
        <w:t xml:space="preserve">                                                             </w:t>
      </w:r>
      <w:r w:rsidRPr="00F3395E">
        <w:t xml:space="preserve">gemäß § 14 </w:t>
      </w:r>
      <w:proofErr w:type="spellStart"/>
      <w:r w:rsidRPr="00F3395E">
        <w:t>StKJHG</w:t>
      </w:r>
      <w:proofErr w:type="spellEnd"/>
      <w:r w:rsidRPr="00F3395E">
        <w:t>-DVO</w:t>
      </w:r>
    </w:p>
    <w:p w:rsidR="00F3395E" w:rsidRDefault="00F3395E" w:rsidP="0049501A">
      <w:pPr>
        <w:tabs>
          <w:tab w:val="left" w:pos="1260"/>
        </w:tabs>
        <w:spacing w:line="300" w:lineRule="exact"/>
      </w:pPr>
    </w:p>
    <w:p w:rsidR="00386C91" w:rsidRPr="00B94D9D" w:rsidRDefault="00925C61" w:rsidP="0049501A">
      <w:pPr>
        <w:tabs>
          <w:tab w:val="left" w:pos="12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auf </w:t>
      </w:r>
      <w:r w:rsidR="00386C91" w:rsidRPr="00B94D9D">
        <w:rPr>
          <w:szCs w:val="22"/>
        </w:rPr>
        <w:t xml:space="preserve">Gewährung eines Kostenzuschusses </w:t>
      </w:r>
      <w:r w:rsidR="000F235A" w:rsidRPr="00B94D9D">
        <w:rPr>
          <w:szCs w:val="22"/>
        </w:rPr>
        <w:t xml:space="preserve">im Rahmen der Präventivhilfen für </w:t>
      </w:r>
    </w:p>
    <w:p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</w:p>
    <w:p w:rsidR="00386C91" w:rsidRPr="00B94D9D" w:rsidRDefault="000F235A" w:rsidP="0049501A">
      <w:pPr>
        <w:tabs>
          <w:tab w:val="left" w:pos="828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Psychotherapie gemäß § 16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="00386C91" w:rsidRPr="00B94D9D">
        <w:rPr>
          <w:szCs w:val="22"/>
        </w:rPr>
        <w:t xml:space="preserve"> 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386C91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1"/>
    </w:p>
    <w:p w:rsidR="00386C91" w:rsidRPr="00B94D9D" w:rsidRDefault="000F235A" w:rsidP="0049501A">
      <w:pPr>
        <w:tabs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>P</w:t>
      </w:r>
      <w:r w:rsidR="00386C91" w:rsidRPr="00B94D9D">
        <w:rPr>
          <w:szCs w:val="22"/>
        </w:rPr>
        <w:t xml:space="preserve">sychologische Behandlung </w:t>
      </w:r>
      <w:r w:rsidRPr="00B94D9D">
        <w:rPr>
          <w:szCs w:val="22"/>
        </w:rPr>
        <w:t xml:space="preserve">gemäß § 17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386C91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2"/>
    </w:p>
    <w:p w:rsidR="00386C91" w:rsidRPr="00B94D9D" w:rsidRDefault="00291D80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proofErr w:type="spellStart"/>
      <w:r>
        <w:rPr>
          <w:szCs w:val="22"/>
        </w:rPr>
        <w:t>Präv</w:t>
      </w:r>
      <w:proofErr w:type="spellEnd"/>
      <w:r>
        <w:rPr>
          <w:szCs w:val="22"/>
        </w:rPr>
        <w:t>. i</w:t>
      </w:r>
      <w:r w:rsidR="000F235A" w:rsidRPr="00B94D9D">
        <w:rPr>
          <w:szCs w:val="22"/>
        </w:rPr>
        <w:t>nterdisziplinäre Frühförderung und Familienbegleitung</w:t>
      </w:r>
      <w:r w:rsidR="00BE6CC5" w:rsidRPr="00B94D9D">
        <w:rPr>
          <w:szCs w:val="22"/>
        </w:rPr>
        <w:t xml:space="preserve"> gemäß § 18 </w:t>
      </w:r>
      <w:proofErr w:type="spellStart"/>
      <w:r w:rsidR="00BE6CC5" w:rsidRPr="00B94D9D">
        <w:rPr>
          <w:szCs w:val="22"/>
        </w:rPr>
        <w:t>StKJHG</w:t>
      </w:r>
      <w:proofErr w:type="spellEnd"/>
      <w:r w:rsidR="00BE6CC5" w:rsidRPr="00B94D9D">
        <w:rPr>
          <w:szCs w:val="22"/>
        </w:rPr>
        <w:t>-DVO</w:t>
      </w:r>
      <w:r w:rsidR="000F235A" w:rsidRPr="00B94D9D">
        <w:rPr>
          <w:szCs w:val="22"/>
        </w:rPr>
        <w:tab/>
      </w:r>
      <w:r w:rsidR="004351AC" w:rsidRPr="00B94D9D">
        <w:rPr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0"/>
      <w:r w:rsidR="004351AC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4351AC" w:rsidRPr="00B94D9D">
        <w:rPr>
          <w:szCs w:val="22"/>
        </w:rPr>
        <w:fldChar w:fldCharType="end"/>
      </w:r>
      <w:bookmarkEnd w:id="3"/>
    </w:p>
    <w:p w:rsidR="004351AC" w:rsidRPr="00B94D9D" w:rsidRDefault="00BE6CC5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>Betreuung bei Trennungs</w:t>
      </w:r>
      <w:r w:rsidR="004351AC" w:rsidRPr="00B94D9D">
        <w:rPr>
          <w:szCs w:val="22"/>
        </w:rPr>
        <w:t xml:space="preserve">erlebnissen gemäß § 19 </w:t>
      </w:r>
      <w:proofErr w:type="spellStart"/>
      <w:r w:rsidR="004351AC" w:rsidRPr="00B94D9D">
        <w:rPr>
          <w:szCs w:val="22"/>
        </w:rPr>
        <w:t>StKJHG</w:t>
      </w:r>
      <w:proofErr w:type="spellEnd"/>
      <w:r w:rsidR="004351AC" w:rsidRPr="00B94D9D">
        <w:rPr>
          <w:szCs w:val="22"/>
        </w:rPr>
        <w:t>-DVO</w:t>
      </w:r>
      <w:r w:rsidR="004351AC" w:rsidRPr="00B94D9D">
        <w:rPr>
          <w:szCs w:val="22"/>
        </w:rPr>
        <w:tab/>
      </w:r>
      <w:r w:rsidR="004351AC" w:rsidRPr="00B94D9D">
        <w:rPr>
          <w:szCs w:val="22"/>
        </w:rPr>
        <w:tab/>
      </w:r>
      <w:r w:rsidR="004351AC" w:rsidRPr="00B94D9D">
        <w:rPr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1AC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4351AC" w:rsidRPr="00B94D9D">
        <w:rPr>
          <w:szCs w:val="22"/>
        </w:rPr>
        <w:fldChar w:fldCharType="end"/>
      </w:r>
    </w:p>
    <w:p w:rsidR="00BE6CC5" w:rsidRPr="00B94D9D" w:rsidRDefault="004351AC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 xml:space="preserve">Betreuung bei </w:t>
      </w:r>
      <w:r w:rsidR="00BE6CC5" w:rsidRPr="00B94D9D">
        <w:rPr>
          <w:szCs w:val="22"/>
        </w:rPr>
        <w:t xml:space="preserve">Verlusterlebnissen gemäß § 19 </w:t>
      </w:r>
      <w:proofErr w:type="spellStart"/>
      <w:r w:rsidR="00BE6CC5" w:rsidRPr="00B94D9D">
        <w:rPr>
          <w:szCs w:val="22"/>
        </w:rPr>
        <w:t>StKJHG</w:t>
      </w:r>
      <w:proofErr w:type="spellEnd"/>
      <w:r w:rsidR="00BE6CC5" w:rsidRPr="00B94D9D">
        <w:rPr>
          <w:szCs w:val="22"/>
        </w:rPr>
        <w:t>-DVO</w:t>
      </w:r>
      <w:r w:rsidR="00BE6CC5" w:rsidRPr="00B94D9D">
        <w:rPr>
          <w:szCs w:val="22"/>
        </w:rPr>
        <w:tab/>
      </w:r>
      <w:r w:rsidRPr="00B94D9D">
        <w:rPr>
          <w:szCs w:val="22"/>
        </w:rPr>
        <w:tab/>
      </w:r>
      <w:r w:rsidR="00BE6CC5"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6CC5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BE6CC5" w:rsidRPr="00B94D9D">
        <w:rPr>
          <w:szCs w:val="22"/>
        </w:rPr>
        <w:fldChar w:fldCharType="end"/>
      </w:r>
    </w:p>
    <w:p w:rsidR="00BE6CC5" w:rsidRPr="00B94D9D" w:rsidRDefault="00BE6CC5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 xml:space="preserve">Mutter-Kind-Wohnmöglichkeit gemäß § 20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Pr="00B94D9D">
        <w:rPr>
          <w:szCs w:val="22"/>
        </w:rPr>
        <w:tab/>
      </w:r>
      <w:r w:rsidRPr="00B94D9D">
        <w:rPr>
          <w:szCs w:val="22"/>
        </w:rPr>
        <w:tab/>
      </w:r>
      <w:r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</w:p>
    <w:p w:rsidR="00386C91" w:rsidRPr="00B94D9D" w:rsidRDefault="00386C91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</w:p>
    <w:p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für </w:t>
      </w:r>
      <w:r w:rsidR="00274635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74635">
        <w:rPr>
          <w:szCs w:val="22"/>
        </w:rPr>
        <w:instrText xml:space="preserve"> </w:instrText>
      </w:r>
      <w:bookmarkStart w:id="4" w:name="Kontrollkästchen7"/>
      <w:r w:rsidR="00274635">
        <w:rPr>
          <w:szCs w:val="22"/>
        </w:rPr>
        <w:instrText xml:space="preserve">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274635">
        <w:rPr>
          <w:szCs w:val="22"/>
        </w:rPr>
        <w:fldChar w:fldCharType="end"/>
      </w:r>
      <w:bookmarkEnd w:id="4"/>
      <w:r w:rsidRPr="00B94D9D">
        <w:rPr>
          <w:szCs w:val="22"/>
        </w:rPr>
        <w:t xml:space="preserve"> </w:t>
      </w:r>
      <w:r w:rsidR="00BE6CC5" w:rsidRPr="00B94D9D">
        <w:rPr>
          <w:szCs w:val="22"/>
        </w:rPr>
        <w:t>das Kind</w:t>
      </w:r>
      <w:r w:rsidR="004501E4">
        <w:rPr>
          <w:szCs w:val="22"/>
        </w:rPr>
        <w:t>/</w:t>
      </w:r>
      <w:r w:rsidR="00BE6CC5" w:rsidRPr="00B94D9D">
        <w:rPr>
          <w:szCs w:val="22"/>
        </w:rPr>
        <w:t xml:space="preserve">die/den </w:t>
      </w:r>
      <w:r w:rsidR="00DA353B" w:rsidRPr="00B94D9D">
        <w:rPr>
          <w:szCs w:val="22"/>
        </w:rPr>
        <w:t>Jugendliche/n</w:t>
      </w:r>
      <w:r w:rsidRPr="00B94D9D">
        <w:rPr>
          <w:szCs w:val="22"/>
        </w:rPr>
        <w:t xml:space="preserve">, Name: </w:t>
      </w:r>
      <w:r w:rsidR="0049501A" w:rsidRPr="00B94D9D">
        <w:rPr>
          <w:szCs w:val="22"/>
        </w:rPr>
        <w:fldChar w:fldCharType="begin">
          <w:ffData>
            <w:name w:val="Text100"/>
            <w:enabled/>
            <w:calcOnExit w:val="0"/>
            <w:textInput>
              <w:format w:val=" "/>
            </w:textInput>
          </w:ffData>
        </w:fldChar>
      </w:r>
      <w:bookmarkStart w:id="5" w:name="Text100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5"/>
      <w:r w:rsidRPr="00B94D9D">
        <w:rPr>
          <w:szCs w:val="22"/>
        </w:rPr>
        <w:t xml:space="preserve">, Geb. Datum: </w:t>
      </w:r>
      <w:r w:rsidR="0047638C">
        <w:rPr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6" w:name="Text101"/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bookmarkEnd w:id="6"/>
      <w:r w:rsidRPr="00B94D9D">
        <w:rPr>
          <w:szCs w:val="22"/>
        </w:rPr>
        <w:t xml:space="preserve">, Adresse: </w:t>
      </w:r>
      <w:r w:rsidR="0049501A" w:rsidRPr="00B94D9D">
        <w:rPr>
          <w:szCs w:val="22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" w:name="Text102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7"/>
    </w:p>
    <w:p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jc w:val="both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Angabe</w:t>
      </w:r>
      <w:r w:rsidR="00AC4869">
        <w:rPr>
          <w:b/>
          <w:bCs/>
          <w:szCs w:val="22"/>
          <w:u w:val="single"/>
        </w:rPr>
        <w:t>n</w:t>
      </w:r>
      <w:r w:rsidRPr="00B94D9D">
        <w:rPr>
          <w:b/>
          <w:bCs/>
          <w:szCs w:val="22"/>
          <w:u w:val="single"/>
        </w:rPr>
        <w:t xml:space="preserve"> zu den Eltern</w:t>
      </w:r>
      <w:r w:rsidR="00E77EDF" w:rsidRPr="00E77EDF">
        <w:rPr>
          <w:bCs/>
          <w:szCs w:val="22"/>
          <w:u w:val="single"/>
        </w:rPr>
        <w:t>/</w:t>
      </w:r>
      <w:r w:rsidR="004501E4">
        <w:rPr>
          <w:b/>
          <w:bCs/>
          <w:szCs w:val="22"/>
          <w:u w:val="single"/>
        </w:rPr>
        <w:t xml:space="preserve">den </w:t>
      </w:r>
      <w:r w:rsidR="00BE6CC5" w:rsidRPr="00B94D9D">
        <w:rPr>
          <w:b/>
          <w:bCs/>
          <w:szCs w:val="22"/>
          <w:u w:val="single"/>
        </w:rPr>
        <w:t>zivilrechtlich zum Unterhalt Verpflichtete</w:t>
      </w:r>
      <w:r w:rsidR="004501E4">
        <w:rPr>
          <w:b/>
          <w:bCs/>
          <w:szCs w:val="22"/>
          <w:u w:val="single"/>
        </w:rPr>
        <w:t>n</w:t>
      </w:r>
      <w:r w:rsidRPr="00B94D9D">
        <w:rPr>
          <w:b/>
          <w:bCs/>
          <w:szCs w:val="22"/>
          <w:u w:val="single"/>
        </w:rPr>
        <w:t>:</w:t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jc w:val="both"/>
        <w:rPr>
          <w:b/>
          <w:bCs/>
          <w:szCs w:val="22"/>
          <w:u w:val="single"/>
        </w:rPr>
      </w:pP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Mutter:</w:t>
      </w:r>
    </w:p>
    <w:p w:rsidR="00386C91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:rsidR="00850615" w:rsidRPr="00B94D9D" w:rsidRDefault="00850615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:rsidR="00850615" w:rsidRDefault="0085061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</w:p>
    <w:p w:rsidR="00386C91" w:rsidRDefault="0085061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Telefonnummer: ………………………………………………………………………………………</w:t>
      </w:r>
    </w:p>
    <w:p w:rsidR="00850615" w:rsidRPr="00B94D9D" w:rsidRDefault="0085061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Vater:</w:t>
      </w: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:rsidR="00850615" w:rsidRDefault="00850615" w:rsidP="00850615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</w:p>
    <w:p w:rsidR="00850615" w:rsidRDefault="00850615" w:rsidP="00850615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Telefonnummer: ………………………………………………………………………………………</w:t>
      </w:r>
    </w:p>
    <w:p w:rsidR="00BE6CC5" w:rsidRPr="00B94D9D" w:rsidRDefault="00BE6CC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</w:p>
    <w:p w:rsidR="00380075" w:rsidRPr="00B94D9D" w:rsidRDefault="0038007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  <w:r w:rsidRPr="00B94D9D">
        <w:rPr>
          <w:szCs w:val="22"/>
        </w:rPr>
        <w:t xml:space="preserve"> Bei Inanspruchnahme einer Psychotherapie/Psychologischen Behandlung verpflichte/n ich/wir mich/uns, aktiv an mindestens 1/5 der Therapie-/Behandlungseinheiten zu beteiligen.</w:t>
      </w:r>
    </w:p>
    <w:p w:rsidR="00380075" w:rsidRPr="00B94D9D" w:rsidRDefault="0038007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  <w:r w:rsidRPr="00B94D9D">
        <w:rPr>
          <w:b/>
          <w:szCs w:val="22"/>
        </w:rPr>
        <w:t>Anweisung des Kostenzuschusses nach Vorlage von Rechnung und Zahlungsbeleg auf das Konto</w:t>
      </w:r>
    </w:p>
    <w:p w:rsidR="00850615" w:rsidRDefault="00850615">
      <w:pPr>
        <w:rPr>
          <w:szCs w:val="22"/>
        </w:rPr>
      </w:pPr>
      <w:r>
        <w:rPr>
          <w:szCs w:val="22"/>
        </w:rPr>
        <w:br w:type="page"/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proofErr w:type="spellStart"/>
      <w:r w:rsidRPr="00B94D9D">
        <w:rPr>
          <w:szCs w:val="22"/>
        </w:rPr>
        <w:t>Kontoinhaber</w:t>
      </w:r>
      <w:r w:rsidR="00BE6CC5" w:rsidRPr="00B94D9D">
        <w:rPr>
          <w:szCs w:val="22"/>
        </w:rPr>
        <w:t>In</w:t>
      </w:r>
      <w:proofErr w:type="spellEnd"/>
      <w:r w:rsidRPr="00B94D9D">
        <w:rPr>
          <w:szCs w:val="22"/>
        </w:rPr>
        <w:t>:</w:t>
      </w:r>
      <w:r w:rsidR="00F25A7D">
        <w:rPr>
          <w:szCs w:val="22"/>
        </w:rPr>
        <w:t xml:space="preserve">  </w:t>
      </w:r>
      <w:r w:rsidR="0049501A" w:rsidRPr="00B94D9D">
        <w:rPr>
          <w:szCs w:val="22"/>
        </w:rPr>
        <w:fldChar w:fldCharType="begin">
          <w:ffData>
            <w:name w:val="Text103"/>
            <w:enabled/>
            <w:calcOnExit w:val="0"/>
            <w:textInput>
              <w:format w:val=" "/>
            </w:textInput>
          </w:ffData>
        </w:fldChar>
      </w:r>
      <w:bookmarkStart w:id="8" w:name="Text103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8"/>
    </w:p>
    <w:p w:rsidR="00F25A7D" w:rsidRDefault="00DA353B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IBAN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tab/>
      </w:r>
      <w:r w:rsidR="00F25A7D">
        <w:rPr>
          <w:szCs w:val="22"/>
        </w:rPr>
        <w:tab/>
      </w:r>
      <w:r w:rsidR="00F25A7D" w:rsidRPr="00B94D9D">
        <w:rPr>
          <w:szCs w:val="22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" w:name="Text97"/>
      <w:r w:rsidR="00F25A7D" w:rsidRPr="00B94D9D">
        <w:rPr>
          <w:szCs w:val="22"/>
        </w:rPr>
        <w:instrText xml:space="preserve"> FORMTEXT </w:instrText>
      </w:r>
      <w:r w:rsidR="00F25A7D" w:rsidRPr="00B94D9D">
        <w:rPr>
          <w:szCs w:val="22"/>
        </w:rPr>
      </w:r>
      <w:r w:rsidR="00F25A7D" w:rsidRPr="00B94D9D">
        <w:rPr>
          <w:szCs w:val="22"/>
        </w:rPr>
        <w:fldChar w:fldCharType="separate"/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szCs w:val="22"/>
        </w:rPr>
        <w:fldChar w:fldCharType="end"/>
      </w:r>
      <w:bookmarkEnd w:id="9"/>
    </w:p>
    <w:p w:rsidR="00F25A7D" w:rsidRDefault="00F25A7D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Bankinstitut</w:t>
      </w:r>
      <w:r w:rsidRPr="00B94D9D">
        <w:rPr>
          <w:szCs w:val="22"/>
        </w:rPr>
        <w:tab/>
      </w:r>
      <w:r>
        <w:rPr>
          <w:szCs w:val="22"/>
        </w:rPr>
        <w:tab/>
      </w:r>
      <w:r w:rsidR="0049501A" w:rsidRPr="00B94D9D">
        <w:rPr>
          <w:szCs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0" w:name="Text98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0"/>
    </w:p>
    <w:p w:rsidR="00386C91" w:rsidRPr="00B94D9D" w:rsidRDefault="00F25A7D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BIC</w:t>
      </w:r>
      <w:r w:rsidR="0047638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9501A" w:rsidRPr="00B94D9D">
        <w:rPr>
          <w:szCs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1" w:name="Text99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1"/>
    </w:p>
    <w:p w:rsidR="00386C91" w:rsidRPr="00B94D9D" w:rsidRDefault="00386C91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</w:p>
    <w:p w:rsidR="00380075" w:rsidRPr="00B94D9D" w:rsidRDefault="00380075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</w:p>
    <w:p w:rsidR="00380075" w:rsidRPr="00B94D9D" w:rsidRDefault="00380075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  <w:r w:rsidRPr="00B94D9D">
        <w:rPr>
          <w:szCs w:val="22"/>
        </w:rPr>
        <w:lastRenderedPageBreak/>
        <w:t xml:space="preserve">1. Für </w:t>
      </w:r>
      <w:r w:rsidR="00DA353B" w:rsidRPr="00B94D9D">
        <w:rPr>
          <w:szCs w:val="22"/>
        </w:rPr>
        <w:t>das</w:t>
      </w:r>
      <w:r w:rsidR="00BE6CC5" w:rsidRPr="00B94D9D">
        <w:rPr>
          <w:szCs w:val="22"/>
        </w:rPr>
        <w:t xml:space="preserve"> Kind, </w:t>
      </w:r>
      <w:r w:rsidR="00DA353B" w:rsidRPr="00B94D9D">
        <w:rPr>
          <w:szCs w:val="22"/>
        </w:rPr>
        <w:t>die/den Jugendliche/n</w:t>
      </w:r>
      <w:r w:rsidR="00925C61" w:rsidRPr="00B94D9D">
        <w:rPr>
          <w:szCs w:val="22"/>
        </w:rPr>
        <w:t xml:space="preserve"> </w:t>
      </w:r>
      <w:r w:rsidRPr="00B94D9D">
        <w:rPr>
          <w:szCs w:val="22"/>
        </w:rPr>
        <w:t xml:space="preserve">wurden in den letzten 3 Monaten soziale </w:t>
      </w:r>
      <w:r w:rsidR="0049501A" w:rsidRPr="00B94D9D">
        <w:rPr>
          <w:szCs w:val="22"/>
        </w:rPr>
        <w:br/>
      </w:r>
      <w:r w:rsidR="006C4A0D" w:rsidRPr="00B94D9D">
        <w:rPr>
          <w:szCs w:val="22"/>
        </w:rPr>
        <w:t xml:space="preserve">    </w:t>
      </w:r>
      <w:r w:rsidRPr="00B94D9D">
        <w:rPr>
          <w:szCs w:val="22"/>
        </w:rPr>
        <w:t>Leistungen von einer anderen Bezirkshauptmannschaft</w:t>
      </w:r>
      <w:r w:rsidR="00925C61" w:rsidRPr="00B94D9D">
        <w:rPr>
          <w:szCs w:val="22"/>
        </w:rPr>
        <w:t>/</w:t>
      </w:r>
      <w:r w:rsidR="001101F1" w:rsidRPr="00B94D9D">
        <w:rPr>
          <w:szCs w:val="22"/>
        </w:rPr>
        <w:t>Stadt Graz</w:t>
      </w:r>
      <w:r w:rsidRPr="00B94D9D">
        <w:rPr>
          <w:szCs w:val="22"/>
        </w:rPr>
        <w:t xml:space="preserve"> bezogen.  </w:t>
      </w:r>
      <w:r w:rsidRPr="00B94D9D">
        <w:rPr>
          <w:szCs w:val="22"/>
        </w:rPr>
        <w:tab/>
        <w:t xml:space="preserve"> Ja </w:t>
      </w:r>
      <w:r w:rsidRPr="00B94D9D">
        <w:rPr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  <w:bookmarkEnd w:id="12"/>
      <w:r w:rsidRPr="00B94D9D">
        <w:rPr>
          <w:szCs w:val="22"/>
        </w:rPr>
        <w:t xml:space="preserve"> Nein </w:t>
      </w:r>
      <w:r w:rsidRPr="00B94D9D">
        <w:rPr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  <w:bookmarkEnd w:id="13"/>
      <w:r w:rsidR="0049501A" w:rsidRPr="00B94D9D">
        <w:rPr>
          <w:szCs w:val="22"/>
        </w:rPr>
        <w:br/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75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2. In den letzten 3 Monaten hat sich der </w:t>
      </w:r>
      <w:r w:rsidR="00BE6CC5" w:rsidRPr="00B94D9D">
        <w:rPr>
          <w:szCs w:val="22"/>
        </w:rPr>
        <w:t>Hauptw</w:t>
      </w:r>
      <w:r w:rsidRPr="00B94D9D">
        <w:rPr>
          <w:szCs w:val="22"/>
        </w:rPr>
        <w:t>ohnsitz</w:t>
      </w:r>
      <w:r w:rsidR="00BE6CC5" w:rsidRPr="00B94D9D">
        <w:rPr>
          <w:szCs w:val="22"/>
        </w:rPr>
        <w:t xml:space="preserve">/der gewöhnliche </w:t>
      </w:r>
      <w:r w:rsidR="0049501A" w:rsidRPr="00B94D9D">
        <w:rPr>
          <w:szCs w:val="22"/>
        </w:rPr>
        <w:br/>
      </w:r>
      <w:r w:rsidR="006C4A0D" w:rsidRPr="00B94D9D">
        <w:rPr>
          <w:szCs w:val="22"/>
        </w:rPr>
        <w:t xml:space="preserve">    </w:t>
      </w:r>
      <w:r w:rsidR="00BE6CC5" w:rsidRPr="00B94D9D">
        <w:rPr>
          <w:szCs w:val="22"/>
        </w:rPr>
        <w:t>Aufenthalt</w:t>
      </w:r>
      <w:r w:rsidR="004501E4">
        <w:rPr>
          <w:szCs w:val="22"/>
        </w:rPr>
        <w:t xml:space="preserve"> </w:t>
      </w:r>
      <w:r w:rsidRPr="00B94D9D">
        <w:rPr>
          <w:szCs w:val="22"/>
        </w:rPr>
        <w:t>geändert.</w:t>
      </w:r>
      <w:r w:rsidR="00925C61" w:rsidRPr="00B94D9D">
        <w:rPr>
          <w:szCs w:val="22"/>
        </w:rPr>
        <w:t xml:space="preserve"> </w:t>
      </w:r>
      <w:r w:rsidR="00925C61" w:rsidRPr="00B94D9D">
        <w:rPr>
          <w:szCs w:val="22"/>
        </w:rPr>
        <w:tab/>
        <w:t xml:space="preserve"> Ja </w:t>
      </w:r>
      <w:r w:rsidR="00925C61" w:rsidRPr="00B94D9D">
        <w:rPr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  <w:r w:rsidR="00925C61" w:rsidRPr="00B94D9D">
        <w:rPr>
          <w:szCs w:val="22"/>
        </w:rPr>
        <w:t xml:space="preserve"> Nein </w:t>
      </w:r>
      <w:r w:rsidR="00925C61" w:rsidRPr="00B94D9D">
        <w:rPr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:rsidR="0049501A" w:rsidRPr="00B94D9D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:rsidR="00386C91" w:rsidRPr="00B94D9D" w:rsidRDefault="00925C6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  <w:u w:val="single"/>
        </w:rPr>
      </w:pPr>
      <w:r w:rsidRPr="00B94D9D">
        <w:rPr>
          <w:szCs w:val="22"/>
          <w:u w:val="single"/>
        </w:rPr>
        <w:t>Dem Antrag</w:t>
      </w:r>
      <w:r w:rsidR="00386C91" w:rsidRPr="00B94D9D">
        <w:rPr>
          <w:szCs w:val="22"/>
          <w:u w:val="single"/>
        </w:rPr>
        <w:t xml:space="preserve"> auf Kostenzuschuss sind folgende Unterlagen angeschlossen:</w:t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  <w:u w:val="single"/>
        </w:rPr>
      </w:pPr>
    </w:p>
    <w:p w:rsidR="0049501A" w:rsidRPr="00B94D9D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  <w:u w:val="single"/>
        </w:rPr>
      </w:pPr>
    </w:p>
    <w:p w:rsidR="00291D80" w:rsidRDefault="00386C91" w:rsidP="0049501A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 w:rsidRPr="00B94D9D">
        <w:rPr>
          <w:szCs w:val="22"/>
        </w:rPr>
        <w:t xml:space="preserve">Bestätigung über die Kostenbeteiligung des Sozial- bzw. Krankenversicherungsträgers </w:t>
      </w:r>
      <w:r w:rsidRPr="00B94D9D">
        <w:rPr>
          <w:szCs w:val="22"/>
        </w:rPr>
        <w:tab/>
      </w:r>
      <w:r w:rsidR="00BE6CC5" w:rsidRPr="00B94D9D">
        <w:rPr>
          <w:szCs w:val="22"/>
        </w:rPr>
        <w:tab/>
      </w:r>
      <w:r w:rsidRPr="00B94D9D">
        <w:rPr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8"/>
      <w:r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  <w:bookmarkEnd w:id="14"/>
      <w:r w:rsidR="0049501A" w:rsidRPr="00B94D9D">
        <w:rPr>
          <w:szCs w:val="22"/>
        </w:rPr>
        <w:br/>
      </w:r>
      <w:r w:rsidRPr="00B94D9D">
        <w:rPr>
          <w:szCs w:val="22"/>
        </w:rPr>
        <w:t>Therapieplan der/des Psychotherapeut</w:t>
      </w:r>
      <w:r w:rsidR="00DC5FC5" w:rsidRPr="00B94D9D">
        <w:rPr>
          <w:szCs w:val="22"/>
        </w:rPr>
        <w:t>i</w:t>
      </w:r>
      <w:r w:rsidRPr="00B94D9D">
        <w:rPr>
          <w:szCs w:val="22"/>
        </w:rPr>
        <w:t>n</w:t>
      </w:r>
      <w:r w:rsidR="00DC5FC5" w:rsidRPr="00B94D9D">
        <w:rPr>
          <w:szCs w:val="22"/>
        </w:rPr>
        <w:t>/en</w:t>
      </w:r>
      <w:r w:rsidRPr="00B94D9D">
        <w:rPr>
          <w:szCs w:val="22"/>
        </w:rPr>
        <w:t xml:space="preserve"> </w:t>
      </w:r>
      <w:r w:rsidR="00BE6CC5" w:rsidRPr="00B94D9D">
        <w:rPr>
          <w:szCs w:val="22"/>
        </w:rPr>
        <w:t>samt Beilage zum Antrag auf Kostenzuschuss</w:t>
      </w:r>
      <w:r w:rsidR="00291D80">
        <w:rPr>
          <w:szCs w:val="22"/>
        </w:rPr>
        <w:t xml:space="preserve"> </w:t>
      </w:r>
    </w:p>
    <w:p w:rsidR="00386C91" w:rsidRPr="00B94D9D" w:rsidRDefault="00291D80" w:rsidP="0049501A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>
        <w:rPr>
          <w:szCs w:val="22"/>
        </w:rPr>
        <w:t>für das 1. Behandlungsjahr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25C61" w:rsidRPr="00B94D9D">
        <w:rPr>
          <w:szCs w:val="22"/>
        </w:rPr>
        <w:tab/>
      </w:r>
      <w:r w:rsidR="00925C61"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</w:p>
    <w:p w:rsidR="00291D80" w:rsidRDefault="00291D80" w:rsidP="0049501A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 w:rsidRPr="00291D80">
        <w:rPr>
          <w:szCs w:val="22"/>
        </w:rPr>
        <w:t>Therapieplan der/</w:t>
      </w:r>
      <w:proofErr w:type="gramStart"/>
      <w:r w:rsidRPr="00291D80">
        <w:rPr>
          <w:szCs w:val="22"/>
        </w:rPr>
        <w:t>des Psychotherapeutin</w:t>
      </w:r>
      <w:proofErr w:type="gramEnd"/>
      <w:r w:rsidRPr="00291D80">
        <w:rPr>
          <w:szCs w:val="22"/>
        </w:rPr>
        <w:t xml:space="preserve">/en samt </w:t>
      </w:r>
      <w:r w:rsidR="00BE6CC5" w:rsidRPr="00B94D9D">
        <w:rPr>
          <w:szCs w:val="22"/>
        </w:rPr>
        <w:t xml:space="preserve">Beilage zum Antrag </w:t>
      </w:r>
      <w:r>
        <w:rPr>
          <w:szCs w:val="22"/>
        </w:rPr>
        <w:t>auf Kostenzuschuss</w:t>
      </w:r>
    </w:p>
    <w:p w:rsidR="00925C61" w:rsidRPr="00B94D9D" w:rsidRDefault="00BE6CC5" w:rsidP="0049501A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 w:rsidRPr="00B94D9D">
        <w:rPr>
          <w:szCs w:val="22"/>
        </w:rPr>
        <w:t>für das 2. Behandlungsjahr</w:t>
      </w:r>
      <w:r w:rsidR="00291D80">
        <w:rPr>
          <w:szCs w:val="22"/>
        </w:rPr>
        <w:tab/>
      </w:r>
      <w:r w:rsidRPr="00B94D9D">
        <w:rPr>
          <w:szCs w:val="22"/>
        </w:rPr>
        <w:tab/>
      </w:r>
      <w:r w:rsidR="00291D80">
        <w:rPr>
          <w:szCs w:val="22"/>
        </w:rPr>
        <w:tab/>
      </w:r>
      <w:r w:rsidRPr="00B94D9D">
        <w:rPr>
          <w:szCs w:val="22"/>
        </w:rPr>
        <w:tab/>
      </w:r>
      <w:r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  <w:r w:rsidRPr="00B94D9D">
        <w:rPr>
          <w:szCs w:val="22"/>
        </w:rPr>
        <w:br/>
      </w:r>
      <w:r w:rsidR="00756252" w:rsidRPr="00B94D9D">
        <w:rPr>
          <w:szCs w:val="22"/>
        </w:rPr>
        <w:t xml:space="preserve">Beilage zum Antrag auf Psychologische Behandlung samt Therapieplan der/des zur </w:t>
      </w:r>
      <w:r w:rsidR="00756252" w:rsidRPr="00B94D9D">
        <w:rPr>
          <w:szCs w:val="22"/>
        </w:rPr>
        <w:br/>
        <w:t xml:space="preserve">selbstständigen Berufsausübung berechtigten </w:t>
      </w:r>
      <w:proofErr w:type="spellStart"/>
      <w:r w:rsidR="00756252" w:rsidRPr="00B94D9D">
        <w:rPr>
          <w:szCs w:val="22"/>
        </w:rPr>
        <w:t>PsychologIn</w:t>
      </w:r>
      <w:proofErr w:type="spellEnd"/>
      <w:r w:rsidR="00756252" w:rsidRPr="00B94D9D">
        <w:rPr>
          <w:szCs w:val="22"/>
        </w:rPr>
        <w:tab/>
      </w:r>
      <w:r w:rsidR="00756252" w:rsidRPr="00B94D9D">
        <w:rPr>
          <w:szCs w:val="22"/>
        </w:rPr>
        <w:tab/>
      </w:r>
      <w:r w:rsidR="00756252" w:rsidRPr="00B94D9D">
        <w:rPr>
          <w:szCs w:val="22"/>
        </w:rPr>
        <w:tab/>
      </w:r>
      <w:r w:rsidR="00756252"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756252" w:rsidRPr="00B94D9D">
        <w:rPr>
          <w:szCs w:val="22"/>
        </w:rPr>
        <w:instrText xml:space="preserve"> FORMCHECKBOX </w:instrText>
      </w:r>
      <w:r w:rsidR="003A1BE3">
        <w:rPr>
          <w:szCs w:val="22"/>
        </w:rPr>
      </w:r>
      <w:r w:rsidR="003A1BE3">
        <w:rPr>
          <w:szCs w:val="22"/>
        </w:rPr>
        <w:fldChar w:fldCharType="separate"/>
      </w:r>
      <w:r w:rsidR="00756252" w:rsidRPr="00B94D9D">
        <w:rPr>
          <w:szCs w:val="22"/>
        </w:rPr>
        <w:fldChar w:fldCharType="end"/>
      </w:r>
    </w:p>
    <w:p w:rsidR="0049501A" w:rsidRPr="00B94D9D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:rsidR="006C4A0D" w:rsidRPr="00B94D9D" w:rsidRDefault="006C4A0D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  <w:r w:rsidRPr="00B94D9D">
        <w:rPr>
          <w:szCs w:val="22"/>
        </w:rPr>
        <w:t>Unterschrift de</w:t>
      </w:r>
      <w:r w:rsidR="001F0BA8" w:rsidRPr="00B94D9D">
        <w:rPr>
          <w:szCs w:val="22"/>
        </w:rPr>
        <w:t>r/</w:t>
      </w:r>
      <w:proofErr w:type="gramStart"/>
      <w:r w:rsidR="001F0BA8" w:rsidRPr="00B94D9D">
        <w:rPr>
          <w:szCs w:val="22"/>
        </w:rPr>
        <w:t>des</w:t>
      </w:r>
      <w:r w:rsidRPr="00B94D9D">
        <w:rPr>
          <w:szCs w:val="22"/>
        </w:rPr>
        <w:t xml:space="preserve"> Antragsteller</w:t>
      </w:r>
      <w:r w:rsidR="001F0BA8" w:rsidRPr="00B94D9D">
        <w:rPr>
          <w:szCs w:val="22"/>
        </w:rPr>
        <w:t>in</w:t>
      </w:r>
      <w:proofErr w:type="gramEnd"/>
      <w:r w:rsidR="001F0BA8" w:rsidRPr="00B94D9D">
        <w:rPr>
          <w:szCs w:val="22"/>
        </w:rPr>
        <w:t>/</w:t>
      </w:r>
      <w:r w:rsidRPr="00B94D9D">
        <w:rPr>
          <w:szCs w:val="22"/>
        </w:rPr>
        <w:t>s:</w:t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:rsidR="00386C91" w:rsidRDefault="00BE062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</w:pPr>
      <w:r w:rsidRPr="00B94D9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61595</wp:posOffset>
                </wp:positionV>
                <wp:extent cx="10274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F03C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4.85pt" to="367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aW6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"/>
            </w:pict>
          </mc:Fallback>
        </mc:AlternateContent>
      </w:r>
      <w:r w:rsidR="00386C91" w:rsidRPr="00B94D9D">
        <w:rPr>
          <w:szCs w:val="22"/>
        </w:rPr>
        <w:t xml:space="preserve">Ort </w:t>
      </w:r>
      <w:r w:rsidR="0049501A" w:rsidRPr="00B94D9D">
        <w:rPr>
          <w:szCs w:val="22"/>
        </w:rPr>
        <w:fldChar w:fldCharType="begin">
          <w:ffData>
            <w:name w:val="Text95"/>
            <w:enabled/>
            <w:calcOnExit w:val="0"/>
            <w:textInput>
              <w:format w:val=" "/>
            </w:textInput>
          </w:ffData>
        </w:fldChar>
      </w:r>
      <w:bookmarkStart w:id="15" w:name="Text95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5"/>
      <w:r w:rsidR="00386C91" w:rsidRPr="00B94D9D">
        <w:rPr>
          <w:szCs w:val="22"/>
        </w:rPr>
        <w:t xml:space="preserve">, am </w:t>
      </w:r>
      <w:r w:rsidR="0049501A" w:rsidRPr="00B94D9D">
        <w:rPr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6" w:name="Text96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6"/>
      <w:r w:rsidR="00386C91" w:rsidRPr="00B94D9D">
        <w:rPr>
          <w:szCs w:val="22"/>
        </w:rPr>
        <w:tab/>
      </w:r>
    </w:p>
    <w:sectPr w:rsidR="00386C91" w:rsidSect="0049501A">
      <w:footerReference w:type="even" r:id="rId8"/>
      <w:foot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89" w:rsidRDefault="00A91A89">
      <w:r>
        <w:separator/>
      </w:r>
    </w:p>
  </w:endnote>
  <w:endnote w:type="continuationSeparator" w:id="0">
    <w:p w:rsidR="00A91A89" w:rsidRDefault="00A9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54" w:rsidRDefault="00690F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90F54" w:rsidRDefault="00690F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54" w:rsidRDefault="00690F54">
    <w:pPr>
      <w:pStyle w:val="Fuzeile"/>
      <w:framePr w:wrap="around" w:vAnchor="text" w:hAnchor="margin" w:xAlign="right" w:y="1"/>
      <w:rPr>
        <w:rStyle w:val="Seitenzahl"/>
      </w:rPr>
    </w:pPr>
  </w:p>
  <w:p w:rsidR="00690F54" w:rsidRPr="00311E39" w:rsidRDefault="00690F54" w:rsidP="00311E39">
    <w:pPr>
      <w:pStyle w:val="Fuzeile"/>
      <w:jc w:val="left"/>
      <w:rPr>
        <w:rFonts w:ascii="Times New Roman" w:hAnsi="Times New Roman"/>
        <w:b/>
        <w:sz w:val="16"/>
      </w:rPr>
    </w:pPr>
    <w:r w:rsidRPr="00311E39">
      <w:rPr>
        <w:rFonts w:ascii="Times New Roman" w:hAnsi="Times New Roman"/>
        <w:b/>
        <w:sz w:val="16"/>
      </w:rPr>
      <w:t xml:space="preserve">Formblatt </w:t>
    </w:r>
    <w:r>
      <w:rPr>
        <w:rFonts w:ascii="Times New Roman" w:hAnsi="Times New Roman"/>
        <w:b/>
        <w:sz w:val="16"/>
      </w:rPr>
      <w:t>7</w:t>
    </w:r>
    <w:r w:rsidRPr="00311E39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Antrag auf </w:t>
    </w:r>
    <w:r w:rsidRPr="00311E39">
      <w:rPr>
        <w:rFonts w:ascii="Times New Roman" w:hAnsi="Times New Roman"/>
        <w:b/>
        <w:sz w:val="16"/>
      </w:rPr>
      <w:t>Gewährung eines Kostenzuschusses</w:t>
    </w:r>
    <w:r w:rsidR="00865418">
      <w:rPr>
        <w:rFonts w:ascii="Times New Roman" w:hAnsi="Times New Roman"/>
        <w:b/>
        <w:sz w:val="16"/>
      </w:rPr>
      <w:t xml:space="preserve"> für Präventivhilfen</w:t>
    </w:r>
    <w:r>
      <w:rPr>
        <w:rFonts w:ascii="Times New Roman" w:hAnsi="Times New Roman"/>
        <w:b/>
        <w:sz w:val="16"/>
      </w:rPr>
      <w:t xml:space="preserve"> </w:t>
    </w:r>
    <w:r w:rsidR="001B7CFD">
      <w:rPr>
        <w:rFonts w:ascii="Times New Roman" w:hAnsi="Times New Roman"/>
        <w:b/>
        <w:sz w:val="16"/>
      </w:rPr>
      <w:t>gem.</w:t>
    </w:r>
    <w:r w:rsidR="00F3395E">
      <w:rPr>
        <w:rFonts w:ascii="Times New Roman" w:hAnsi="Times New Roman"/>
        <w:b/>
        <w:sz w:val="16"/>
      </w:rPr>
      <w:t xml:space="preserve"> §§ 16-20 </w:t>
    </w:r>
    <w:proofErr w:type="spellStart"/>
    <w:r w:rsidR="00F3395E">
      <w:rPr>
        <w:rFonts w:ascii="Times New Roman" w:hAnsi="Times New Roman"/>
        <w:b/>
        <w:sz w:val="16"/>
      </w:rPr>
      <w:t>StKJHG</w:t>
    </w:r>
    <w:proofErr w:type="spellEnd"/>
    <w:r w:rsidR="00F3395E">
      <w:rPr>
        <w:rFonts w:ascii="Times New Roman" w:hAnsi="Times New Roman"/>
        <w:b/>
        <w:sz w:val="16"/>
      </w:rPr>
      <w:t>-DVO</w:t>
    </w:r>
    <w:r>
      <w:rPr>
        <w:rFonts w:ascii="Times New Roman" w:hAnsi="Times New Roman"/>
        <w:b/>
        <w:sz w:val="16"/>
      </w:rPr>
      <w:t xml:space="preserve"> (Stand: </w:t>
    </w:r>
    <w:r w:rsidR="008B1D3F">
      <w:rPr>
        <w:rFonts w:ascii="Times New Roman" w:hAnsi="Times New Roman"/>
        <w:b/>
        <w:sz w:val="16"/>
      </w:rPr>
      <w:t>Jänner 2018</w:t>
    </w:r>
    <w:r>
      <w:rPr>
        <w:rFonts w:ascii="Times New Roman" w:hAnsi="Times New Roman"/>
        <w:b/>
        <w:sz w:val="16"/>
      </w:rPr>
      <w:t>)</w:t>
    </w:r>
  </w:p>
  <w:p w:rsidR="00690F54" w:rsidRDefault="00690F54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89" w:rsidRDefault="00A91A89">
      <w:r>
        <w:separator/>
      </w:r>
    </w:p>
  </w:footnote>
  <w:footnote w:type="continuationSeparator" w:id="0">
    <w:p w:rsidR="00A91A89" w:rsidRDefault="00A9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E8"/>
    <w:multiLevelType w:val="hybridMultilevel"/>
    <w:tmpl w:val="88C8D054"/>
    <w:lvl w:ilvl="0" w:tplc="93CC9D7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150F6"/>
    <w:multiLevelType w:val="hybridMultilevel"/>
    <w:tmpl w:val="672EDB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A74CF"/>
    <w:multiLevelType w:val="hybridMultilevel"/>
    <w:tmpl w:val="8CA6622A"/>
    <w:lvl w:ilvl="0" w:tplc="0D68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778F9"/>
    <w:multiLevelType w:val="multilevel"/>
    <w:tmpl w:val="38F8E0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0B309D"/>
    <w:multiLevelType w:val="hybridMultilevel"/>
    <w:tmpl w:val="6520D6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57336"/>
    <w:multiLevelType w:val="hybridMultilevel"/>
    <w:tmpl w:val="AEEC4756"/>
    <w:lvl w:ilvl="0" w:tplc="F410B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B24DD"/>
    <w:multiLevelType w:val="hybridMultilevel"/>
    <w:tmpl w:val="2E8E63BC"/>
    <w:lvl w:ilvl="0" w:tplc="AD80A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u w:color="008000"/>
      </w:rPr>
    </w:lvl>
    <w:lvl w:ilvl="1" w:tplc="F84E94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96ED2"/>
    <w:multiLevelType w:val="hybridMultilevel"/>
    <w:tmpl w:val="2E8E63BC"/>
    <w:lvl w:ilvl="0" w:tplc="013EF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8100A"/>
    <w:multiLevelType w:val="hybridMultilevel"/>
    <w:tmpl w:val="8FF2A1BC"/>
    <w:lvl w:ilvl="0" w:tplc="3544B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5851"/>
    <w:multiLevelType w:val="hybridMultilevel"/>
    <w:tmpl w:val="3E0840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726C"/>
    <w:multiLevelType w:val="hybridMultilevel"/>
    <w:tmpl w:val="7B9A43CC"/>
    <w:lvl w:ilvl="0" w:tplc="A9C2F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iel" w:val="Brief"/>
  </w:docVars>
  <w:rsids>
    <w:rsidRoot w:val="00070E85"/>
    <w:rsid w:val="00004FC4"/>
    <w:rsid w:val="0004234F"/>
    <w:rsid w:val="00070E85"/>
    <w:rsid w:val="000877CC"/>
    <w:rsid w:val="000F1678"/>
    <w:rsid w:val="000F235A"/>
    <w:rsid w:val="0010361E"/>
    <w:rsid w:val="001101F1"/>
    <w:rsid w:val="0017263D"/>
    <w:rsid w:val="0017662B"/>
    <w:rsid w:val="001A0AA4"/>
    <w:rsid w:val="001B7CFD"/>
    <w:rsid w:val="001C2E1B"/>
    <w:rsid w:val="001C570A"/>
    <w:rsid w:val="001E6AD9"/>
    <w:rsid w:val="001F0BA8"/>
    <w:rsid w:val="00202F2B"/>
    <w:rsid w:val="00226095"/>
    <w:rsid w:val="00244985"/>
    <w:rsid w:val="00274635"/>
    <w:rsid w:val="00291D80"/>
    <w:rsid w:val="002959C3"/>
    <w:rsid w:val="002C0D79"/>
    <w:rsid w:val="002C3780"/>
    <w:rsid w:val="00305067"/>
    <w:rsid w:val="0031025B"/>
    <w:rsid w:val="00311E39"/>
    <w:rsid w:val="003544B6"/>
    <w:rsid w:val="00380075"/>
    <w:rsid w:val="00386C91"/>
    <w:rsid w:val="003921E6"/>
    <w:rsid w:val="00395AFE"/>
    <w:rsid w:val="003A1BE3"/>
    <w:rsid w:val="003F215E"/>
    <w:rsid w:val="00433634"/>
    <w:rsid w:val="004351AC"/>
    <w:rsid w:val="00435B98"/>
    <w:rsid w:val="004501E4"/>
    <w:rsid w:val="00453607"/>
    <w:rsid w:val="00461D77"/>
    <w:rsid w:val="004624D3"/>
    <w:rsid w:val="0047638C"/>
    <w:rsid w:val="004767E5"/>
    <w:rsid w:val="004932A8"/>
    <w:rsid w:val="0049501A"/>
    <w:rsid w:val="0049740A"/>
    <w:rsid w:val="004B3A28"/>
    <w:rsid w:val="004B749C"/>
    <w:rsid w:val="0052513D"/>
    <w:rsid w:val="00563F75"/>
    <w:rsid w:val="00576FC3"/>
    <w:rsid w:val="005C0AF1"/>
    <w:rsid w:val="005F0EE1"/>
    <w:rsid w:val="005F1B0D"/>
    <w:rsid w:val="00662128"/>
    <w:rsid w:val="00690F54"/>
    <w:rsid w:val="006B19BD"/>
    <w:rsid w:val="006C4A0D"/>
    <w:rsid w:val="006F0876"/>
    <w:rsid w:val="00752AB2"/>
    <w:rsid w:val="00756252"/>
    <w:rsid w:val="00776F9E"/>
    <w:rsid w:val="007C383B"/>
    <w:rsid w:val="00827A01"/>
    <w:rsid w:val="00850615"/>
    <w:rsid w:val="00865418"/>
    <w:rsid w:val="00866330"/>
    <w:rsid w:val="008A06F7"/>
    <w:rsid w:val="008B1198"/>
    <w:rsid w:val="008B1D3F"/>
    <w:rsid w:val="008B2B7E"/>
    <w:rsid w:val="0090049E"/>
    <w:rsid w:val="00925C61"/>
    <w:rsid w:val="00931373"/>
    <w:rsid w:val="00950EA5"/>
    <w:rsid w:val="00981030"/>
    <w:rsid w:val="00995894"/>
    <w:rsid w:val="009A53D2"/>
    <w:rsid w:val="00A91A89"/>
    <w:rsid w:val="00AC4869"/>
    <w:rsid w:val="00AD0B8C"/>
    <w:rsid w:val="00B01895"/>
    <w:rsid w:val="00B27466"/>
    <w:rsid w:val="00B36F4A"/>
    <w:rsid w:val="00B83644"/>
    <w:rsid w:val="00B94D9D"/>
    <w:rsid w:val="00BE0627"/>
    <w:rsid w:val="00BE55BC"/>
    <w:rsid w:val="00BE6CC5"/>
    <w:rsid w:val="00C5367E"/>
    <w:rsid w:val="00CA0587"/>
    <w:rsid w:val="00CA10AE"/>
    <w:rsid w:val="00CA47E8"/>
    <w:rsid w:val="00CC234A"/>
    <w:rsid w:val="00CE27DD"/>
    <w:rsid w:val="00D33EA5"/>
    <w:rsid w:val="00D44BF4"/>
    <w:rsid w:val="00D60F9D"/>
    <w:rsid w:val="00D6245E"/>
    <w:rsid w:val="00DA353B"/>
    <w:rsid w:val="00DC5FC5"/>
    <w:rsid w:val="00E53B84"/>
    <w:rsid w:val="00E77AB7"/>
    <w:rsid w:val="00E77EDF"/>
    <w:rsid w:val="00E83EBF"/>
    <w:rsid w:val="00E851E9"/>
    <w:rsid w:val="00E90588"/>
    <w:rsid w:val="00EB7C8A"/>
    <w:rsid w:val="00F25A7D"/>
    <w:rsid w:val="00F303F2"/>
    <w:rsid w:val="00F3395E"/>
    <w:rsid w:val="00F41235"/>
    <w:rsid w:val="00F7067A"/>
    <w:rsid w:val="00F83F08"/>
    <w:rsid w:val="00F863EF"/>
    <w:rsid w:val="00F916CE"/>
    <w:rsid w:val="00FC29FA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03902A"/>
  <w15:chartTrackingRefBased/>
  <w15:docId w15:val="{D679256D-FDBC-4659-9AAB-FC11A67A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0" w:after="80" w:line="320" w:lineRule="exact"/>
      <w:jc w:val="center"/>
      <w:outlineLvl w:val="0"/>
    </w:pPr>
    <w:rPr>
      <w:b/>
      <w:color w:val="008000"/>
      <w:sz w:val="28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spacing w:before="360" w:after="240"/>
      <w:outlineLvl w:val="1"/>
    </w:pPr>
    <w:rPr>
      <w:rFonts w:ascii="Arial" w:hAnsi="Arial"/>
      <w:b/>
      <w:iCs/>
      <w:sz w:val="28"/>
      <w:szCs w:val="24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360" w:after="240"/>
      <w:outlineLvl w:val="2"/>
    </w:pPr>
    <w:rPr>
      <w:rFonts w:ascii="Arial" w:eastAsia="Arial Unicode MS" w:hAnsi="Arial"/>
      <w:bCs/>
      <w:i/>
      <w:sz w:val="28"/>
      <w:szCs w:val="24"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spacing w:before="360" w:after="240"/>
      <w:outlineLvl w:val="3"/>
    </w:pPr>
    <w:rPr>
      <w:rFonts w:ascii="Arial" w:hAnsi="Arial"/>
      <w:b/>
      <w:bCs/>
      <w:iCs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s">
    <w:name w:val="s"/>
    <w:rPr>
      <w:lang w:val="de-DE" w:eastAsia="de-DE"/>
    </w:rPr>
  </w:style>
  <w:style w:type="paragraph" w:customStyle="1" w:styleId="Kopfzeile1">
    <w:name w:val="Kopfzeile1"/>
    <w:basedOn w:val="Standard"/>
    <w:pPr>
      <w:spacing w:before="180" w:after="160" w:line="300" w:lineRule="exact"/>
      <w:ind w:left="-85"/>
    </w:pPr>
    <w:rPr>
      <w:b/>
    </w:rPr>
  </w:style>
  <w:style w:type="paragraph" w:customStyle="1" w:styleId="Text">
    <w:name w:val="Text"/>
    <w:basedOn w:val="Standard"/>
    <w:pPr>
      <w:spacing w:before="80" w:after="80" w:line="300" w:lineRule="exact"/>
      <w:jc w:val="both"/>
    </w:pPr>
  </w:style>
  <w:style w:type="character" w:styleId="Seitenzahl">
    <w:name w:val="page number"/>
    <w:basedOn w:val="Absatz-Standardschriftart"/>
  </w:style>
  <w:style w:type="paragraph" w:customStyle="1" w:styleId="Zusatz">
    <w:name w:val="Zusatz"/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spacing w:before="100" w:line="240" w:lineRule="exact"/>
      <w:ind w:left="301" w:hanging="301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spacing w:before="60" w:line="240" w:lineRule="exact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spacing w:line="280" w:lineRule="exact"/>
    </w:pPr>
  </w:style>
  <w:style w:type="paragraph" w:customStyle="1" w:styleId="blick">
    <w:name w:val="blick"/>
    <w:basedOn w:val="Standard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pPr>
      <w:spacing w:after="120"/>
      <w:ind w:left="-567"/>
    </w:pPr>
  </w:style>
  <w:style w:type="paragraph" w:customStyle="1" w:styleId="Adressat">
    <w:name w:val="Adressat"/>
    <w:basedOn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480" w:hanging="480"/>
    </w:pPr>
  </w:style>
  <w:style w:type="paragraph" w:customStyle="1" w:styleId="bhlb">
    <w:name w:val="bhlb"/>
    <w:rPr>
      <w:sz w:val="22"/>
      <w:lang w:val="de-DE" w:eastAsia="de-DE"/>
    </w:rPr>
  </w:style>
  <w:style w:type="paragraph" w:customStyle="1" w:styleId="stell">
    <w:name w:val="stell"/>
    <w:pPr>
      <w:spacing w:before="80" w:after="80" w:line="300" w:lineRule="exact"/>
      <w:jc w:val="both"/>
    </w:pPr>
    <w:rPr>
      <w:sz w:val="22"/>
      <w:lang w:val="de-DE" w:eastAsia="de-DE"/>
    </w:rPr>
  </w:style>
  <w:style w:type="character" w:styleId="Hyperlink">
    <w:name w:val="Hyperlink"/>
    <w:rPr>
      <w:color w:val="00A800"/>
      <w:u w:val="single"/>
    </w:rPr>
  </w:style>
  <w:style w:type="character" w:styleId="Fett">
    <w:name w:val="Strong"/>
    <w:qFormat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  <w:color w:val="008000"/>
      <w:sz w:val="28"/>
      <w:szCs w:val="24"/>
      <w:lang w:val="de-AT"/>
    </w:rPr>
  </w:style>
  <w:style w:type="paragraph" w:styleId="Sprechblasentext">
    <w:name w:val="Balloon Text"/>
    <w:basedOn w:val="Standard"/>
    <w:semiHidden/>
    <w:rsid w:val="00311E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95894"/>
    <w:rPr>
      <w:sz w:val="22"/>
      <w:lang w:val="de-DE" w:eastAsia="de-DE"/>
    </w:rPr>
  </w:style>
  <w:style w:type="character" w:styleId="Kommentarzeichen">
    <w:name w:val="annotation reference"/>
    <w:rsid w:val="004501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01E4"/>
    <w:rPr>
      <w:sz w:val="20"/>
    </w:rPr>
  </w:style>
  <w:style w:type="character" w:customStyle="1" w:styleId="KommentartextZchn">
    <w:name w:val="Kommentartext Zchn"/>
    <w:link w:val="Kommentartext"/>
    <w:rsid w:val="004501E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501E4"/>
    <w:rPr>
      <w:b/>
      <w:bCs/>
    </w:rPr>
  </w:style>
  <w:style w:type="character" w:customStyle="1" w:styleId="KommentarthemaZchn">
    <w:name w:val="Kommentarthema Zchn"/>
    <w:link w:val="Kommentarthema"/>
    <w:rsid w:val="004501E4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CD-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06A8-3781-41B8-A460-27A9369A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CD-BRIEF.DOT</Template>
  <TotalTime>0</TotalTime>
  <Pages>2</Pages>
  <Words>262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</vt:lpstr>
    </vt:vector>
  </TitlesOfParts>
  <Company>Amt der Stmk. Landesregierung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</dc:title>
  <dc:subject/>
  <dc:creator>pc07000_name</dc:creator>
  <cp:keywords/>
  <cp:lastModifiedBy>Neuhold Lydia</cp:lastModifiedBy>
  <cp:revision>4</cp:revision>
  <cp:lastPrinted>2013-12-10T13:52:00Z</cp:lastPrinted>
  <dcterms:created xsi:type="dcterms:W3CDTF">2018-03-01T08:47:00Z</dcterms:created>
  <dcterms:modified xsi:type="dcterms:W3CDTF">2018-03-01T08:50:00Z</dcterms:modified>
</cp:coreProperties>
</file>